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DE" w:rsidRPr="006F57DE" w:rsidRDefault="006F57DE" w:rsidP="006F57DE">
      <w:pPr>
        <w:pStyle w:val="Title"/>
        <w:ind w:left="-108"/>
        <w:rPr>
          <w:rFonts w:cs="Times New Roman"/>
          <w:sz w:val="18"/>
          <w:szCs w:val="30"/>
          <w:rtl/>
        </w:rPr>
      </w:pPr>
      <w:r w:rsidRPr="006F57DE">
        <w:rPr>
          <w:rFonts w:cs="Times New Roman"/>
          <w:sz w:val="18"/>
          <w:szCs w:val="30"/>
          <w:rtl/>
        </w:rPr>
        <w:t>بسم الله الرحمن الرحيم</w:t>
      </w:r>
    </w:p>
    <w:p w:rsidR="006F57DE" w:rsidRPr="006F57DE" w:rsidRDefault="006F57DE" w:rsidP="006F57DE">
      <w:pPr>
        <w:pStyle w:val="Title"/>
        <w:ind w:left="-108"/>
        <w:rPr>
          <w:rFonts w:cs="Times New Roman"/>
          <w:sz w:val="18"/>
          <w:szCs w:val="30"/>
          <w:rtl/>
        </w:rPr>
      </w:pPr>
      <w:r w:rsidRPr="006F57DE">
        <w:rPr>
          <w:sz w:val="18"/>
          <w:szCs w:val="30"/>
          <w:u w:val="none"/>
        </w:rPr>
        <w:object w:dxaOrig="2445" w:dyaOrig="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7pt;height:74.5pt" o:ole="">
            <v:imagedata r:id="rId9" o:title=""/>
          </v:shape>
          <o:OLEObject Type="Embed" ProgID="PBrush" ShapeID="_x0000_i1025" DrawAspect="Content" ObjectID="_1833866181" r:id="rId10"/>
        </w:object>
      </w:r>
    </w:p>
    <w:p w:rsidR="006F57DE" w:rsidRPr="006F57DE" w:rsidRDefault="006F57DE" w:rsidP="006F57DE">
      <w:pPr>
        <w:pStyle w:val="Heading3"/>
        <w:ind w:left="-108"/>
        <w:rPr>
          <w:rFonts w:cs="Times New Roman"/>
          <w:sz w:val="18"/>
          <w:szCs w:val="30"/>
          <w:rtl/>
        </w:rPr>
      </w:pPr>
      <w:r w:rsidRPr="006F57DE">
        <w:rPr>
          <w:rFonts w:cs="Times New Roman"/>
          <w:sz w:val="18"/>
          <w:szCs w:val="30"/>
          <w:rtl/>
        </w:rPr>
        <w:t>القيادة العامة للقوات المسلحة الأردنية</w:t>
      </w:r>
    </w:p>
    <w:p w:rsidR="006F57DE" w:rsidRPr="006F57DE" w:rsidRDefault="006F57DE" w:rsidP="006F57DE">
      <w:pPr>
        <w:pStyle w:val="Heading3"/>
        <w:ind w:left="-108"/>
        <w:rPr>
          <w:rFonts w:cs="Times New Roman"/>
          <w:sz w:val="18"/>
          <w:szCs w:val="30"/>
          <w:rtl/>
        </w:rPr>
      </w:pPr>
      <w:r w:rsidRPr="006F57DE">
        <w:rPr>
          <w:rFonts w:cs="Times New Roman"/>
          <w:sz w:val="18"/>
          <w:szCs w:val="30"/>
          <w:rtl/>
        </w:rPr>
        <w:t>مديرية المشتريات الدفاعية</w:t>
      </w:r>
    </w:p>
    <w:p w:rsidR="006F57DE" w:rsidRPr="006F57DE" w:rsidRDefault="006F57DE" w:rsidP="006F57DE">
      <w:pPr>
        <w:bidi/>
        <w:ind w:left="-108"/>
        <w:jc w:val="center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هاتف:5000140</w:t>
      </w:r>
    </w:p>
    <w:p w:rsidR="006F57DE" w:rsidRPr="006F57DE" w:rsidRDefault="006F57DE" w:rsidP="006F57DE">
      <w:pPr>
        <w:bidi/>
        <w:ind w:left="-108"/>
        <w:jc w:val="center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فاكس:5001166</w:t>
      </w:r>
    </w:p>
    <w:p w:rsidR="006F57DE" w:rsidRPr="006F57DE" w:rsidRDefault="006F57DE" w:rsidP="006F57DE">
      <w:pPr>
        <w:bidi/>
        <w:ind w:left="-108"/>
        <w:jc w:val="center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ص0ب:926680</w:t>
      </w:r>
    </w:p>
    <w:p w:rsidR="006F57DE" w:rsidRPr="00DE1EE4" w:rsidRDefault="006F57DE" w:rsidP="004D0AEB">
      <w:pPr>
        <w:bidi/>
        <w:ind w:left="-108" w:right="-180"/>
        <w:jc w:val="center"/>
        <w:rPr>
          <w:rFonts w:cs="Arabic Transparent"/>
          <w:b/>
          <w:bCs/>
          <w:szCs w:val="30"/>
          <w:u w:val="single"/>
          <w:rtl/>
        </w:rPr>
      </w:pPr>
      <w:r w:rsidRPr="00DE1EE4">
        <w:rPr>
          <w:rFonts w:cs="Arabic Transparent"/>
          <w:b/>
          <w:bCs/>
          <w:szCs w:val="30"/>
          <w:u w:val="single"/>
          <w:rtl/>
        </w:rPr>
        <w:t>دعوة عطاء:</w:t>
      </w:r>
      <w:r w:rsidR="00DE1EE4" w:rsidRPr="00DE1EE4">
        <w:rPr>
          <w:rFonts w:cs="Arabic Transparent" w:hint="cs"/>
          <w:b/>
          <w:bCs/>
          <w:szCs w:val="30"/>
          <w:u w:val="single"/>
          <w:rtl/>
        </w:rPr>
        <w:t xml:space="preserve"> شراء </w:t>
      </w:r>
      <w:r w:rsidR="004D0AEB">
        <w:rPr>
          <w:rFonts w:cs="Arabic Transparent" w:hint="cs"/>
          <w:b/>
          <w:bCs/>
          <w:szCs w:val="30"/>
          <w:u w:val="single"/>
          <w:rtl/>
        </w:rPr>
        <w:t>بطاريات ثانوية</w:t>
      </w:r>
    </w:p>
    <w:p w:rsidR="006F57DE" w:rsidRPr="00C4437F" w:rsidRDefault="006F57DE" w:rsidP="004D0AEB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C4437F">
        <w:rPr>
          <w:b/>
          <w:bCs/>
          <w:sz w:val="22"/>
          <w:szCs w:val="30"/>
          <w:rtl/>
        </w:rPr>
        <w:t>رقم العطـــــــــــاء :  م ش5/</w:t>
      </w:r>
      <w:r w:rsidR="004D0AEB">
        <w:rPr>
          <w:rFonts w:hint="cs"/>
          <w:b/>
          <w:bCs/>
          <w:sz w:val="22"/>
          <w:szCs w:val="30"/>
          <w:rtl/>
          <w:lang w:bidi="ar-JO"/>
        </w:rPr>
        <w:t>52</w:t>
      </w:r>
      <w:r w:rsidRPr="00C4437F">
        <w:rPr>
          <w:b/>
          <w:bCs/>
          <w:sz w:val="22"/>
          <w:szCs w:val="30"/>
          <w:rtl/>
        </w:rPr>
        <w:t>/</w:t>
      </w:r>
      <w:r w:rsidR="00397E81">
        <w:rPr>
          <w:rFonts w:hint="cs"/>
          <w:b/>
          <w:bCs/>
          <w:sz w:val="22"/>
          <w:szCs w:val="30"/>
          <w:rtl/>
        </w:rPr>
        <w:t>2025</w:t>
      </w:r>
    </w:p>
    <w:p w:rsidR="006F57DE" w:rsidRPr="006F57DE" w:rsidRDefault="006F57DE" w:rsidP="00BC1121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تاريخ دعوة العطاء :  </w:t>
      </w:r>
      <w:r w:rsidR="00BC1121">
        <w:rPr>
          <w:rFonts w:hint="cs"/>
          <w:b/>
          <w:bCs/>
          <w:sz w:val="22"/>
          <w:szCs w:val="30"/>
          <w:rtl/>
          <w:lang w:bidi="ar-JO"/>
        </w:rPr>
        <w:t>1</w:t>
      </w:r>
      <w:r w:rsidRPr="006F57DE">
        <w:rPr>
          <w:b/>
          <w:bCs/>
          <w:sz w:val="22"/>
          <w:szCs w:val="30"/>
          <w:rtl/>
        </w:rPr>
        <w:t>/</w:t>
      </w:r>
      <w:r w:rsidR="00BC1121">
        <w:rPr>
          <w:rFonts w:hint="cs"/>
          <w:b/>
          <w:bCs/>
          <w:sz w:val="22"/>
          <w:szCs w:val="30"/>
          <w:rtl/>
        </w:rPr>
        <w:t>3</w:t>
      </w:r>
      <w:r w:rsidRPr="006F57DE">
        <w:rPr>
          <w:b/>
          <w:bCs/>
          <w:sz w:val="22"/>
          <w:szCs w:val="30"/>
          <w:rtl/>
        </w:rPr>
        <w:t>/</w:t>
      </w:r>
      <w:r w:rsidR="00BC1121">
        <w:rPr>
          <w:rFonts w:hint="cs"/>
          <w:b/>
          <w:bCs/>
          <w:sz w:val="22"/>
          <w:szCs w:val="30"/>
          <w:rtl/>
        </w:rPr>
        <w:t>2026</w:t>
      </w:r>
      <w:r w:rsidRPr="006F57DE">
        <w:rPr>
          <w:b/>
          <w:bCs/>
          <w:sz w:val="22"/>
          <w:szCs w:val="30"/>
          <w:rtl/>
        </w:rPr>
        <w:t xml:space="preserve">  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10"/>
          <w:szCs w:val="22"/>
          <w:rtl/>
        </w:rPr>
      </w:pPr>
    </w:p>
    <w:p w:rsidR="006F57DE" w:rsidRPr="006F57DE" w:rsidRDefault="006F57DE" w:rsidP="007C30CB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</w:rPr>
      </w:pPr>
      <w:r w:rsidRPr="006F57DE">
        <w:rPr>
          <w:b/>
          <w:bCs/>
          <w:sz w:val="22"/>
          <w:szCs w:val="30"/>
          <w:rtl/>
        </w:rPr>
        <w:t>ترغب القوات المسلحة الأردنية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>–</w:t>
      </w:r>
      <w:r w:rsidRPr="006F57DE">
        <w:rPr>
          <w:rFonts w:hint="cs"/>
          <w:b/>
          <w:bCs/>
          <w:sz w:val="22"/>
          <w:szCs w:val="30"/>
          <w:rtl/>
        </w:rPr>
        <w:t>الجيش العربي</w:t>
      </w:r>
      <w:r w:rsidRPr="006F57DE">
        <w:rPr>
          <w:b/>
          <w:bCs/>
          <w:sz w:val="22"/>
          <w:szCs w:val="30"/>
          <w:rtl/>
        </w:rPr>
        <w:t xml:space="preserve"> </w:t>
      </w:r>
      <w:r w:rsidR="007C30CB">
        <w:rPr>
          <w:rFonts w:hint="cs"/>
          <w:b/>
          <w:bCs/>
          <w:sz w:val="22"/>
          <w:szCs w:val="30"/>
          <w:rtl/>
        </w:rPr>
        <w:t>ب</w:t>
      </w:r>
      <w:r w:rsidRPr="006F57DE">
        <w:rPr>
          <w:b/>
          <w:bCs/>
          <w:sz w:val="22"/>
          <w:szCs w:val="30"/>
          <w:rtl/>
        </w:rPr>
        <w:t>شراء اللوازم المبينة كمياتها</w:t>
      </w:r>
      <w:r w:rsidRPr="006F57DE">
        <w:rPr>
          <w:rFonts w:hint="cs"/>
          <w:b/>
          <w:bCs/>
          <w:sz w:val="22"/>
          <w:szCs w:val="30"/>
          <w:rtl/>
        </w:rPr>
        <w:t xml:space="preserve"> و</w:t>
      </w:r>
      <w:r w:rsidRPr="006F57DE">
        <w:rPr>
          <w:b/>
          <w:bCs/>
          <w:sz w:val="22"/>
          <w:szCs w:val="30"/>
          <w:rtl/>
        </w:rPr>
        <w:t xml:space="preserve">مواصفاتها </w:t>
      </w:r>
      <w:r w:rsidRPr="006F57DE">
        <w:rPr>
          <w:rFonts w:hint="cs"/>
          <w:b/>
          <w:bCs/>
          <w:sz w:val="22"/>
          <w:szCs w:val="30"/>
          <w:rtl/>
        </w:rPr>
        <w:t xml:space="preserve">في </w:t>
      </w:r>
      <w:r w:rsidRPr="006F57DE">
        <w:rPr>
          <w:b/>
          <w:bCs/>
          <w:sz w:val="22"/>
          <w:szCs w:val="30"/>
          <w:rtl/>
        </w:rPr>
        <w:t>الملحق (ب) المرفق</w:t>
      </w:r>
      <w:r w:rsidRPr="006F57DE">
        <w:rPr>
          <w:rFonts w:hint="cs"/>
          <w:b/>
          <w:bCs/>
          <w:sz w:val="22"/>
          <w:szCs w:val="30"/>
          <w:rtl/>
        </w:rPr>
        <w:t>0</w:t>
      </w:r>
    </w:p>
    <w:p w:rsidR="006F57DE" w:rsidRPr="006F57DE" w:rsidRDefault="006F57DE" w:rsidP="006F57DE">
      <w:pPr>
        <w:bidi/>
        <w:ind w:left="-108" w:right="-426"/>
        <w:jc w:val="lowKashida"/>
        <w:rPr>
          <w:b/>
          <w:bCs/>
          <w:sz w:val="6"/>
          <w:szCs w:val="22"/>
        </w:rPr>
      </w:pPr>
    </w:p>
    <w:p w:rsidR="006F57DE" w:rsidRPr="006F57DE" w:rsidRDefault="006F57DE" w:rsidP="002C6400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</w:rPr>
      </w:pPr>
      <w:r w:rsidRPr="006F57DE">
        <w:rPr>
          <w:b/>
          <w:bCs/>
          <w:sz w:val="22"/>
          <w:szCs w:val="30"/>
          <w:rtl/>
        </w:rPr>
        <w:t>شروط العطاء حسب الملاحق التالية:</w:t>
      </w:r>
    </w:p>
    <w:p w:rsidR="006F57DE" w:rsidRPr="006F57DE" w:rsidRDefault="006F57DE" w:rsidP="002C6400">
      <w:pPr>
        <w:numPr>
          <w:ilvl w:val="0"/>
          <w:numId w:val="2"/>
        </w:numPr>
        <w:bidi/>
        <w:ind w:left="702" w:right="-567" w:firstLine="0"/>
        <w:jc w:val="lowKashida"/>
        <w:rPr>
          <w:b/>
          <w:bCs/>
          <w:sz w:val="22"/>
          <w:szCs w:val="30"/>
        </w:rPr>
      </w:pPr>
      <w:r w:rsidRPr="006F57DE">
        <w:rPr>
          <w:rFonts w:hint="cs"/>
          <w:b/>
          <w:bCs/>
          <w:sz w:val="22"/>
          <w:szCs w:val="30"/>
          <w:rtl/>
        </w:rPr>
        <w:t>الشروط العامة للدخول في العطاءات والتعاقد مع المتعهدين/</w:t>
      </w:r>
      <w:r w:rsidRPr="006F57DE">
        <w:rPr>
          <w:b/>
          <w:bCs/>
          <w:sz w:val="22"/>
          <w:szCs w:val="30"/>
          <w:rtl/>
        </w:rPr>
        <w:t xml:space="preserve"> المل</w:t>
      </w:r>
      <w:r w:rsidRPr="006F57DE">
        <w:rPr>
          <w:rFonts w:hint="cs"/>
          <w:b/>
          <w:bCs/>
          <w:sz w:val="22"/>
          <w:szCs w:val="30"/>
          <w:rtl/>
        </w:rPr>
        <w:t>ح</w:t>
      </w:r>
      <w:r w:rsidRPr="006F57DE">
        <w:rPr>
          <w:b/>
          <w:bCs/>
          <w:sz w:val="22"/>
          <w:szCs w:val="30"/>
          <w:rtl/>
        </w:rPr>
        <w:t>ق (أ)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="007C30CB">
        <w:rPr>
          <w:rFonts w:hint="cs"/>
          <w:b/>
          <w:bCs/>
          <w:sz w:val="22"/>
          <w:szCs w:val="30"/>
          <w:rtl/>
        </w:rPr>
        <w:t xml:space="preserve">المرفق </w:t>
      </w:r>
      <w:r w:rsidRPr="006F57DE">
        <w:rPr>
          <w:rFonts w:hint="cs"/>
          <w:b/>
          <w:bCs/>
          <w:sz w:val="22"/>
          <w:szCs w:val="30"/>
          <w:rtl/>
        </w:rPr>
        <w:t xml:space="preserve">(للاطلاع مراجعة موقعنا على الانترنت </w:t>
      </w:r>
      <w:r w:rsidRPr="006F57DE">
        <w:rPr>
          <w:b/>
          <w:bCs/>
          <w:sz w:val="26"/>
          <w:szCs w:val="38"/>
        </w:rPr>
        <w:t>https://jafdop.jaf.mil.jo</w:t>
      </w:r>
      <w:r w:rsidRPr="006F57DE">
        <w:rPr>
          <w:rFonts w:hint="cs"/>
          <w:b/>
          <w:bCs/>
          <w:sz w:val="22"/>
          <w:szCs w:val="30"/>
          <w:rtl/>
        </w:rPr>
        <w:t xml:space="preserve"> )</w:t>
      </w:r>
      <w:r w:rsidRPr="006F57DE">
        <w:rPr>
          <w:b/>
          <w:bCs/>
          <w:sz w:val="22"/>
          <w:szCs w:val="30"/>
          <w:rtl/>
        </w:rPr>
        <w:t>0</w:t>
      </w:r>
    </w:p>
    <w:p w:rsidR="006F57DE" w:rsidRPr="006F57DE" w:rsidRDefault="006F57DE" w:rsidP="002C6400">
      <w:pPr>
        <w:numPr>
          <w:ilvl w:val="0"/>
          <w:numId w:val="2"/>
        </w:numPr>
        <w:bidi/>
        <w:ind w:left="702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b/>
          <w:bCs/>
          <w:sz w:val="22"/>
          <w:szCs w:val="30"/>
          <w:rtl/>
        </w:rPr>
        <w:t>المواصفات الفنية</w:t>
      </w:r>
      <w:r w:rsidRPr="006F57DE">
        <w:rPr>
          <w:rFonts w:hint="cs"/>
          <w:b/>
          <w:bCs/>
          <w:sz w:val="22"/>
          <w:szCs w:val="30"/>
          <w:rtl/>
        </w:rPr>
        <w:t xml:space="preserve"> والكميات والشروط الخاصة/ </w:t>
      </w:r>
      <w:r w:rsidRPr="006F57DE">
        <w:rPr>
          <w:b/>
          <w:bCs/>
          <w:sz w:val="22"/>
          <w:szCs w:val="30"/>
          <w:rtl/>
        </w:rPr>
        <w:t>الملح</w:t>
      </w:r>
      <w:r w:rsidRPr="006F57DE">
        <w:rPr>
          <w:rFonts w:hint="cs"/>
          <w:b/>
          <w:bCs/>
          <w:sz w:val="22"/>
          <w:szCs w:val="30"/>
          <w:rtl/>
        </w:rPr>
        <w:t>ــ</w:t>
      </w:r>
      <w:r w:rsidRPr="006F57DE">
        <w:rPr>
          <w:b/>
          <w:bCs/>
          <w:sz w:val="22"/>
          <w:szCs w:val="30"/>
          <w:rtl/>
        </w:rPr>
        <w:t>ق (ب)0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6"/>
          <w:szCs w:val="16"/>
          <w:rtl/>
        </w:rPr>
      </w:pPr>
    </w:p>
    <w:p w:rsidR="006F57DE" w:rsidRPr="006F57DE" w:rsidRDefault="006F57DE" w:rsidP="004D0AEB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ثمن النسخة (</w:t>
      </w:r>
      <w:r w:rsidR="004D0AEB">
        <w:rPr>
          <w:rFonts w:hint="cs"/>
          <w:b/>
          <w:bCs/>
          <w:sz w:val="22"/>
          <w:szCs w:val="30"/>
          <w:rtl/>
        </w:rPr>
        <w:t>50</w:t>
      </w:r>
      <w:r w:rsidRPr="006F57DE">
        <w:rPr>
          <w:b/>
          <w:bCs/>
          <w:sz w:val="22"/>
          <w:szCs w:val="30"/>
          <w:rtl/>
        </w:rPr>
        <w:t>)</w:t>
      </w:r>
      <w:r w:rsidR="00FC4AF2">
        <w:rPr>
          <w:rFonts w:hint="cs"/>
          <w:b/>
          <w:bCs/>
          <w:sz w:val="22"/>
          <w:szCs w:val="30"/>
          <w:rtl/>
        </w:rPr>
        <w:t xml:space="preserve"> </w:t>
      </w:r>
      <w:r w:rsidR="004D0AEB">
        <w:rPr>
          <w:rFonts w:hint="cs"/>
          <w:b/>
          <w:bCs/>
          <w:sz w:val="22"/>
          <w:szCs w:val="30"/>
          <w:rtl/>
        </w:rPr>
        <w:t>خمسون</w:t>
      </w:r>
      <w:r w:rsidR="00FC4AF2">
        <w:rPr>
          <w:rFonts w:hint="cs"/>
          <w:b/>
          <w:bCs/>
          <w:sz w:val="22"/>
          <w:szCs w:val="30"/>
          <w:rtl/>
        </w:rPr>
        <w:t xml:space="preserve"> دينار أردني</w:t>
      </w:r>
      <w:r w:rsidRPr="006F57DE">
        <w:rPr>
          <w:rFonts w:hint="cs"/>
          <w:b/>
          <w:bCs/>
          <w:sz w:val="22"/>
          <w:szCs w:val="30"/>
          <w:rtl/>
        </w:rPr>
        <w:t>.</w:t>
      </w:r>
    </w:p>
    <w:p w:rsidR="006F57DE" w:rsidRPr="006F57DE" w:rsidRDefault="006F57DE" w:rsidP="006F57DE">
      <w:pPr>
        <w:bidi/>
        <w:ind w:left="-108" w:right="-426"/>
        <w:jc w:val="lowKashida"/>
        <w:rPr>
          <w:b/>
          <w:bCs/>
          <w:sz w:val="6"/>
          <w:szCs w:val="16"/>
          <w:rtl/>
        </w:rPr>
      </w:pPr>
    </w:p>
    <w:p w:rsidR="006F57DE" w:rsidRPr="006F57DE" w:rsidRDefault="006F57DE" w:rsidP="009B2AC5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</w:rPr>
      </w:pPr>
      <w:r w:rsidRPr="006F57DE">
        <w:rPr>
          <w:rFonts w:hint="cs"/>
          <w:b/>
          <w:bCs/>
          <w:sz w:val="22"/>
          <w:szCs w:val="30"/>
          <w:rtl/>
        </w:rPr>
        <w:t>ع</w:t>
      </w:r>
      <w:r w:rsidRPr="006F57DE">
        <w:rPr>
          <w:b/>
          <w:bCs/>
          <w:sz w:val="22"/>
          <w:szCs w:val="30"/>
          <w:rtl/>
        </w:rPr>
        <w:t>ل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ى المتعهدي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ن تسلي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م المناقص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ات قب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ل الساع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 xml:space="preserve">ة (1300 ) من ظهر يوم </w:t>
      </w:r>
      <w:r w:rsidR="00BC1121">
        <w:rPr>
          <w:rFonts w:hint="cs"/>
          <w:b/>
          <w:bCs/>
          <w:sz w:val="22"/>
          <w:szCs w:val="30"/>
          <w:rtl/>
          <w:lang w:bidi="ar-JO"/>
        </w:rPr>
        <w:t>الاربعاء</w:t>
      </w:r>
      <w:r w:rsidRPr="006F57DE">
        <w:rPr>
          <w:b/>
          <w:bCs/>
          <w:sz w:val="22"/>
          <w:szCs w:val="30"/>
          <w:rtl/>
        </w:rPr>
        <w:t xml:space="preserve"> الموافق </w:t>
      </w:r>
      <w:r w:rsidR="00BC1121">
        <w:rPr>
          <w:rFonts w:hint="cs"/>
          <w:b/>
          <w:bCs/>
          <w:sz w:val="22"/>
          <w:szCs w:val="30"/>
          <w:rtl/>
        </w:rPr>
        <w:t>1</w:t>
      </w:r>
      <w:r w:rsidRPr="006F57DE">
        <w:rPr>
          <w:b/>
          <w:bCs/>
          <w:sz w:val="22"/>
          <w:szCs w:val="30"/>
          <w:rtl/>
        </w:rPr>
        <w:t>/</w:t>
      </w:r>
      <w:r w:rsidR="009B2AC5">
        <w:rPr>
          <w:rFonts w:hint="cs"/>
          <w:b/>
          <w:bCs/>
          <w:sz w:val="22"/>
          <w:szCs w:val="30"/>
          <w:rtl/>
        </w:rPr>
        <w:t>4</w:t>
      </w:r>
      <w:bookmarkStart w:id="0" w:name="_GoBack"/>
      <w:bookmarkEnd w:id="0"/>
      <w:r w:rsidRPr="006F57DE">
        <w:rPr>
          <w:b/>
          <w:bCs/>
          <w:sz w:val="22"/>
          <w:szCs w:val="30"/>
          <w:rtl/>
        </w:rPr>
        <w:t>/</w:t>
      </w:r>
      <w:r w:rsidR="00BC1121">
        <w:rPr>
          <w:rFonts w:hint="cs"/>
          <w:b/>
          <w:bCs/>
          <w:sz w:val="22"/>
          <w:szCs w:val="30"/>
          <w:rtl/>
        </w:rPr>
        <w:t>2026</w:t>
      </w:r>
      <w:r w:rsidRPr="006F57DE">
        <w:rPr>
          <w:b/>
          <w:bCs/>
          <w:sz w:val="22"/>
          <w:szCs w:val="30"/>
          <w:rtl/>
        </w:rPr>
        <w:t xml:space="preserve"> إلى سكرتير لجان الشراء </w:t>
      </w:r>
      <w:r w:rsidRPr="006F57DE">
        <w:rPr>
          <w:rFonts w:hint="cs"/>
          <w:b/>
          <w:bCs/>
          <w:sz w:val="22"/>
          <w:szCs w:val="30"/>
          <w:rtl/>
        </w:rPr>
        <w:t xml:space="preserve">مع ضرورة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عزل</w:t>
      </w:r>
      <w:r w:rsidRPr="006F57DE">
        <w:rPr>
          <w:b/>
          <w:bCs/>
          <w:sz w:val="22"/>
          <w:szCs w:val="30"/>
          <w:u w:val="single"/>
          <w:rtl/>
        </w:rPr>
        <w:t xml:space="preserve"> العرض المالي عن العرض الفني ويرفق معه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تأمين</w:t>
      </w:r>
      <w:r w:rsidRPr="006F57DE">
        <w:rPr>
          <w:b/>
          <w:bCs/>
          <w:sz w:val="22"/>
          <w:szCs w:val="30"/>
          <w:u w:val="single"/>
          <w:rtl/>
        </w:rPr>
        <w:t xml:space="preserve"> دخول عطاء بنسبة (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3</w:t>
      </w:r>
      <w:r w:rsidRPr="006F57DE">
        <w:rPr>
          <w:b/>
          <w:bCs/>
          <w:sz w:val="22"/>
          <w:szCs w:val="30"/>
          <w:u w:val="single"/>
          <w:rtl/>
        </w:rPr>
        <w:t xml:space="preserve">%)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ثلاثة</w:t>
      </w:r>
      <w:r w:rsidRPr="006F57DE">
        <w:rPr>
          <w:b/>
          <w:bCs/>
          <w:sz w:val="22"/>
          <w:szCs w:val="30"/>
          <w:u w:val="single"/>
          <w:rtl/>
        </w:rPr>
        <w:t xml:space="preserve"> بالمئة من إجمالي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 xml:space="preserve">قيمة أعلى </w:t>
      </w:r>
      <w:r w:rsidRPr="006F57DE">
        <w:rPr>
          <w:b/>
          <w:bCs/>
          <w:sz w:val="22"/>
          <w:szCs w:val="30"/>
          <w:u w:val="single"/>
          <w:rtl/>
        </w:rPr>
        <w:t>عرض</w:t>
      </w:r>
      <w:r w:rsidRPr="006F57DE">
        <w:rPr>
          <w:rFonts w:hint="cs"/>
          <w:b/>
          <w:bCs/>
          <w:sz w:val="22"/>
          <w:szCs w:val="30"/>
          <w:u w:val="single"/>
          <w:rtl/>
        </w:rPr>
        <w:t xml:space="preserve"> مقدم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>صالحة لمدة (</w:t>
      </w:r>
      <w:r w:rsidR="007C30CB">
        <w:rPr>
          <w:rFonts w:hint="cs"/>
          <w:b/>
          <w:bCs/>
          <w:sz w:val="22"/>
          <w:szCs w:val="30"/>
          <w:rtl/>
          <w:lang w:bidi="ar-JO"/>
        </w:rPr>
        <w:t>90</w:t>
      </w:r>
      <w:r w:rsidRPr="006F57DE">
        <w:rPr>
          <w:b/>
          <w:bCs/>
          <w:sz w:val="22"/>
          <w:szCs w:val="30"/>
          <w:rtl/>
        </w:rPr>
        <w:t xml:space="preserve">) يوما من تاريخ اغلاق العطاء ولا تقبل أي مناقصات </w:t>
      </w:r>
      <w:r w:rsidRPr="006F57DE">
        <w:rPr>
          <w:rFonts w:hint="cs"/>
          <w:b/>
          <w:bCs/>
          <w:sz w:val="22"/>
          <w:szCs w:val="30"/>
          <w:rtl/>
        </w:rPr>
        <w:t xml:space="preserve">ترد </w:t>
      </w:r>
      <w:r w:rsidRPr="006F57DE">
        <w:rPr>
          <w:b/>
          <w:bCs/>
          <w:sz w:val="22"/>
          <w:szCs w:val="30"/>
          <w:rtl/>
        </w:rPr>
        <w:t>بعد هذا التاريخ مطلقا</w:t>
      </w:r>
      <w:r w:rsidRPr="006F57DE">
        <w:rPr>
          <w:rFonts w:hint="cs"/>
          <w:b/>
          <w:bCs/>
          <w:sz w:val="22"/>
          <w:szCs w:val="30"/>
          <w:rtl/>
        </w:rPr>
        <w:t>ً.</w:t>
      </w:r>
    </w:p>
    <w:p w:rsidR="006F57DE" w:rsidRPr="006F57DE" w:rsidRDefault="006F57DE" w:rsidP="006F57DE">
      <w:pPr>
        <w:pStyle w:val="ListParagraph"/>
        <w:bidi/>
        <w:ind w:left="-108"/>
        <w:jc w:val="lowKashida"/>
        <w:rPr>
          <w:b/>
          <w:bCs/>
          <w:sz w:val="6"/>
          <w:szCs w:val="16"/>
          <w:rtl/>
        </w:rPr>
      </w:pPr>
    </w:p>
    <w:p w:rsidR="006F57DE" w:rsidRPr="006F57DE" w:rsidRDefault="006F57DE" w:rsidP="002C6400">
      <w:pPr>
        <w:numPr>
          <w:ilvl w:val="0"/>
          <w:numId w:val="1"/>
        </w:numPr>
        <w:shd w:val="clear" w:color="auto" w:fill="EEECE1"/>
        <w:bidi/>
        <w:ind w:left="-108" w:right="-567" w:firstLine="0"/>
        <w:jc w:val="lowKashida"/>
        <w:rPr>
          <w:b/>
          <w:bCs/>
          <w:sz w:val="22"/>
          <w:szCs w:val="30"/>
          <w:rtl/>
        </w:rPr>
      </w:pPr>
      <w:r w:rsidRPr="006F57DE">
        <w:rPr>
          <w:rFonts w:hint="cs"/>
          <w:b/>
          <w:bCs/>
          <w:sz w:val="22"/>
          <w:szCs w:val="30"/>
          <w:rtl/>
        </w:rPr>
        <w:t>ملاحظات هامة:</w:t>
      </w:r>
    </w:p>
    <w:p w:rsidR="006F57DE" w:rsidRPr="006F57DE" w:rsidRDefault="006F57DE" w:rsidP="002C6400">
      <w:pPr>
        <w:numPr>
          <w:ilvl w:val="0"/>
          <w:numId w:val="3"/>
        </w:numPr>
        <w:shd w:val="clear" w:color="auto" w:fill="EEECE1"/>
        <w:tabs>
          <w:tab w:val="right" w:pos="296"/>
        </w:tabs>
        <w:bidi/>
        <w:ind w:left="-108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rFonts w:hint="cs"/>
          <w:b/>
          <w:bCs/>
          <w:sz w:val="22"/>
          <w:szCs w:val="30"/>
          <w:rtl/>
          <w:lang w:bidi="ar-JO"/>
        </w:rPr>
        <w:t>على</w:t>
      </w:r>
      <w:r w:rsidRPr="00071E95">
        <w:rPr>
          <w:rFonts w:hint="cs"/>
          <w:b/>
          <w:bCs/>
          <w:sz w:val="18"/>
          <w:szCs w:val="26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الشركة</w:t>
      </w:r>
      <w:r w:rsidRPr="00071E95">
        <w:rPr>
          <w:rFonts w:hint="cs"/>
          <w:b/>
          <w:bCs/>
          <w:sz w:val="16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الالتزام</w:t>
      </w:r>
      <w:r w:rsidRPr="00071E95">
        <w:rPr>
          <w:rFonts w:hint="cs"/>
          <w:b/>
          <w:bCs/>
          <w:sz w:val="16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بختم</w:t>
      </w:r>
      <w:r w:rsidRPr="00071E95">
        <w:rPr>
          <w:rFonts w:hint="cs"/>
          <w:b/>
          <w:bCs/>
          <w:sz w:val="14"/>
          <w:szCs w:val="22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دعوة</w:t>
      </w:r>
      <w:r w:rsidRPr="00071E95">
        <w:rPr>
          <w:rFonts w:hint="cs"/>
          <w:b/>
          <w:bCs/>
          <w:sz w:val="14"/>
          <w:szCs w:val="22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العطاء</w:t>
      </w:r>
      <w:r w:rsidR="00071E95" w:rsidRPr="00071E95">
        <w:rPr>
          <w:rFonts w:hint="cs"/>
          <w:b/>
          <w:bCs/>
          <w:sz w:val="14"/>
          <w:szCs w:val="22"/>
          <w:rtl/>
          <w:lang w:bidi="ar-JO"/>
        </w:rPr>
        <w:t xml:space="preserve"> </w:t>
      </w:r>
      <w:r w:rsidR="00071E95">
        <w:rPr>
          <w:rFonts w:hint="cs"/>
          <w:b/>
          <w:bCs/>
          <w:sz w:val="22"/>
          <w:szCs w:val="30"/>
          <w:rtl/>
          <w:lang w:bidi="ar-JO"/>
        </w:rPr>
        <w:t>مع كامل</w:t>
      </w:r>
      <w:r w:rsidR="00071E95" w:rsidRPr="00071E95">
        <w:rPr>
          <w:rFonts w:hint="cs"/>
          <w:b/>
          <w:bCs/>
          <w:sz w:val="18"/>
          <w:szCs w:val="26"/>
          <w:rtl/>
          <w:lang w:bidi="ar-JO"/>
        </w:rPr>
        <w:t xml:space="preserve"> </w:t>
      </w:r>
      <w:r w:rsidR="00071E95">
        <w:rPr>
          <w:rFonts w:hint="cs"/>
          <w:b/>
          <w:bCs/>
          <w:sz w:val="22"/>
          <w:szCs w:val="30"/>
          <w:rtl/>
          <w:lang w:bidi="ar-JO"/>
        </w:rPr>
        <w:t>الملاحق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 xml:space="preserve"> بالختم الرسمي للشركة وارفاقها  بالعرض.</w:t>
      </w:r>
    </w:p>
    <w:p w:rsidR="006F57DE" w:rsidRPr="006F57DE" w:rsidRDefault="006F57DE" w:rsidP="002C6400">
      <w:pPr>
        <w:numPr>
          <w:ilvl w:val="0"/>
          <w:numId w:val="3"/>
        </w:numPr>
        <w:shd w:val="clear" w:color="auto" w:fill="EEECE1"/>
        <w:tabs>
          <w:tab w:val="right" w:pos="296"/>
        </w:tabs>
        <w:bidi/>
        <w:ind w:left="-108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rFonts w:hint="cs"/>
          <w:b/>
          <w:bCs/>
          <w:sz w:val="22"/>
          <w:szCs w:val="30"/>
          <w:rtl/>
          <w:lang w:bidi="ar-JO"/>
        </w:rPr>
        <w:t>تقدم الاستفسارات خلال النصف الأول من مدة طرح العطاء ولا تقبل أي استفسارات ترد بعد ذلك.</w:t>
      </w:r>
    </w:p>
    <w:p w:rsidR="006F57DE" w:rsidRPr="006F57DE" w:rsidRDefault="006F57DE" w:rsidP="002C6400">
      <w:pPr>
        <w:numPr>
          <w:ilvl w:val="0"/>
          <w:numId w:val="3"/>
        </w:numPr>
        <w:shd w:val="clear" w:color="auto" w:fill="EEECE1"/>
        <w:tabs>
          <w:tab w:val="right" w:pos="296"/>
        </w:tabs>
        <w:bidi/>
        <w:ind w:left="-108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rFonts w:hint="cs"/>
          <w:b/>
          <w:bCs/>
          <w:sz w:val="22"/>
          <w:szCs w:val="30"/>
          <w:rtl/>
          <w:lang w:bidi="ar-JO"/>
        </w:rPr>
        <w:t>ارفاق نسخة الكترونية عن العرض الفني والمالي اضافة للنسخة الورقية.</w:t>
      </w:r>
    </w:p>
    <w:p w:rsidR="006F57DE" w:rsidRPr="006F57DE" w:rsidRDefault="006F57DE" w:rsidP="006F57DE">
      <w:pPr>
        <w:tabs>
          <w:tab w:val="right" w:pos="296"/>
        </w:tabs>
        <w:bidi/>
        <w:ind w:left="-108" w:right="-567"/>
        <w:jc w:val="lowKashida"/>
        <w:rPr>
          <w:b/>
          <w:bCs/>
          <w:sz w:val="6"/>
          <w:szCs w:val="16"/>
          <w:rtl/>
          <w:lang w:bidi="ar-JO"/>
        </w:rPr>
      </w:pP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اسم الشركة أو المتعهــــد:                                      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اسم المفوض عن الشركة:        </w:t>
      </w:r>
      <w:r w:rsidRPr="006F57DE">
        <w:rPr>
          <w:rFonts w:hint="cs"/>
          <w:b/>
          <w:bCs/>
          <w:sz w:val="22"/>
          <w:szCs w:val="30"/>
          <w:rtl/>
        </w:rPr>
        <w:t xml:space="preserve">         </w:t>
      </w:r>
      <w:r w:rsidRPr="006F57DE">
        <w:rPr>
          <w:b/>
          <w:bCs/>
          <w:sz w:val="22"/>
          <w:szCs w:val="30"/>
          <w:rtl/>
        </w:rPr>
        <w:t xml:space="preserve">                   العنوان: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التوقيـــــــــع: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التاريـــــــــخ:                          </w:t>
      </w:r>
      <w:r w:rsidRPr="006F57DE">
        <w:rPr>
          <w:rFonts w:hint="cs"/>
          <w:b/>
          <w:bCs/>
          <w:sz w:val="22"/>
          <w:szCs w:val="30"/>
          <w:rtl/>
        </w:rPr>
        <w:t xml:space="preserve">           </w:t>
      </w:r>
      <w:r w:rsidRPr="006F57DE">
        <w:rPr>
          <w:b/>
          <w:bCs/>
          <w:sz w:val="22"/>
          <w:szCs w:val="30"/>
          <w:rtl/>
        </w:rPr>
        <w:t xml:space="preserve">              رقم الفاكس:    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                                            </w:t>
      </w:r>
      <w:r>
        <w:rPr>
          <w:rFonts w:hint="cs"/>
          <w:b/>
          <w:bCs/>
          <w:sz w:val="22"/>
          <w:szCs w:val="30"/>
          <w:rtl/>
        </w:rPr>
        <w:t xml:space="preserve">         </w:t>
      </w:r>
      <w:r w:rsidRPr="006F57DE">
        <w:rPr>
          <w:b/>
          <w:bCs/>
          <w:sz w:val="22"/>
          <w:szCs w:val="30"/>
          <w:rtl/>
        </w:rPr>
        <w:t xml:space="preserve">            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 xml:space="preserve"> رقم الهات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ف: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                                                    </w:t>
      </w:r>
      <w:r>
        <w:rPr>
          <w:rFonts w:hint="cs"/>
          <w:b/>
          <w:bCs/>
          <w:sz w:val="22"/>
          <w:szCs w:val="30"/>
          <w:rtl/>
        </w:rPr>
        <w:t xml:space="preserve">         </w:t>
      </w:r>
      <w:r w:rsidRPr="006F57DE">
        <w:rPr>
          <w:b/>
          <w:bCs/>
          <w:sz w:val="22"/>
          <w:szCs w:val="30"/>
          <w:rtl/>
        </w:rPr>
        <w:t xml:space="preserve">  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 xml:space="preserve"> ص0 ب   :</w:t>
      </w:r>
    </w:p>
    <w:p w:rsidR="00B03408" w:rsidRPr="00E8672B" w:rsidRDefault="00B03408" w:rsidP="00E8672B">
      <w:pPr>
        <w:spacing w:before="120" w:after="120"/>
        <w:rPr>
          <w:rFonts w:ascii="Arial" w:hAnsi="Arial" w:cs="Arial"/>
          <w:b/>
          <w:bCs/>
          <w:sz w:val="46"/>
          <w:szCs w:val="46"/>
          <w:rtl/>
        </w:rPr>
        <w:sectPr w:rsidR="00B03408" w:rsidRPr="00E8672B" w:rsidSect="007A28B6">
          <w:footerReference w:type="even" r:id="rId11"/>
          <w:footerReference w:type="default" r:id="rId12"/>
          <w:pgSz w:w="11907" w:h="16840" w:code="9"/>
          <w:pgMar w:top="1418" w:right="1134" w:bottom="1418" w:left="1701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BC1121" w:rsidRDefault="00BC1121" w:rsidP="00BC1121">
      <w:pPr>
        <w:ind w:left="-1054" w:right="-360"/>
        <w:jc w:val="right"/>
        <w:rPr>
          <w:b/>
          <w:bCs/>
          <w:sz w:val="28"/>
          <w:szCs w:val="28"/>
          <w:u w:val="single"/>
          <w:rtl/>
        </w:rPr>
      </w:pPr>
      <w:r w:rsidRPr="00CF2709">
        <w:rPr>
          <w:b/>
          <w:bCs/>
          <w:sz w:val="28"/>
          <w:szCs w:val="28"/>
          <w:u w:val="single"/>
          <w:rtl/>
        </w:rPr>
        <w:lastRenderedPageBreak/>
        <w:t>الملحق (ب) لدعوة العطاء رقم م ش5/</w:t>
      </w:r>
      <w:r>
        <w:rPr>
          <w:rFonts w:hint="cs"/>
          <w:b/>
          <w:bCs/>
          <w:sz w:val="28"/>
          <w:szCs w:val="28"/>
          <w:u w:val="single"/>
          <w:rtl/>
        </w:rPr>
        <w:t>52</w:t>
      </w:r>
      <w:r w:rsidRPr="00CF2709">
        <w:rPr>
          <w:b/>
          <w:bCs/>
          <w:sz w:val="28"/>
          <w:szCs w:val="28"/>
          <w:u w:val="single"/>
          <w:rtl/>
        </w:rPr>
        <w:t>/</w:t>
      </w:r>
      <w:r>
        <w:rPr>
          <w:rFonts w:hint="cs"/>
          <w:b/>
          <w:bCs/>
          <w:sz w:val="28"/>
          <w:szCs w:val="28"/>
          <w:u w:val="single"/>
          <w:rtl/>
        </w:rPr>
        <w:t>2025</w:t>
      </w:r>
      <w:r w:rsidRPr="00CF2709">
        <w:rPr>
          <w:b/>
          <w:bCs/>
          <w:sz w:val="28"/>
          <w:szCs w:val="28"/>
          <w:u w:val="single"/>
          <w:rtl/>
        </w:rPr>
        <w:t xml:space="preserve"> </w:t>
      </w:r>
    </w:p>
    <w:p w:rsidR="00BC1121" w:rsidRPr="00CF2709" w:rsidRDefault="00BC1121" w:rsidP="00BC1121">
      <w:pPr>
        <w:ind w:left="-1054" w:right="-360"/>
        <w:jc w:val="right"/>
        <w:rPr>
          <w:b/>
          <w:bCs/>
          <w:sz w:val="28"/>
          <w:szCs w:val="28"/>
          <w:u w:val="single"/>
          <w:rtl/>
        </w:rPr>
      </w:pPr>
      <w:r w:rsidRPr="00CF2709">
        <w:rPr>
          <w:b/>
          <w:bCs/>
          <w:sz w:val="28"/>
          <w:szCs w:val="28"/>
          <w:u w:val="single"/>
          <w:rtl/>
        </w:rPr>
        <w:t>(المواصفات الفنية والكميات والشروط الخاصــــــة)</w:t>
      </w:r>
    </w:p>
    <w:p w:rsidR="00BC1121" w:rsidRDefault="00BC1121" w:rsidP="00BC112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BC1121" w:rsidRPr="00FF2D72" w:rsidRDefault="00BC1121" w:rsidP="000770C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المواصفات الفني</w:t>
      </w:r>
      <w:r w:rsidR="000770C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ة</w:t>
      </w:r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والكميات </w:t>
      </w:r>
      <w:r w:rsidR="000770C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والشروط الخاصة للبطاريات الثانوية من نوع ليثيوم</w:t>
      </w:r>
    </w:p>
    <w:p w:rsidR="00BC1121" w:rsidRPr="00D233F4" w:rsidRDefault="00BC1121" w:rsidP="00BC112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D233F4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Specifications For lithium Batteries</w:t>
      </w:r>
    </w:p>
    <w:p w:rsidR="00BC1121" w:rsidRPr="00FF2D72" w:rsidRDefault="00BC1121" w:rsidP="00BC112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QTY =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600</w:t>
      </w:r>
    </w:p>
    <w:p w:rsidR="00BC1121" w:rsidRPr="00C32027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C32027">
        <w:rPr>
          <w:rFonts w:asciiTheme="majorBidi" w:hAnsiTheme="majorBidi" w:cstheme="majorBidi"/>
          <w:sz w:val="28"/>
          <w:szCs w:val="28"/>
          <w:lang w:bidi="ar-JO"/>
        </w:rPr>
        <w:t>Terminal type: (STP) Standard Terminals post , (positive pole 19mm,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C32027">
        <w:rPr>
          <w:rFonts w:asciiTheme="majorBidi" w:hAnsiTheme="majorBidi" w:cstheme="majorBidi"/>
          <w:sz w:val="28"/>
          <w:szCs w:val="28"/>
          <w:lang w:bidi="ar-JO"/>
        </w:rPr>
        <w:t>negative pole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C32027">
        <w:rPr>
          <w:rFonts w:asciiTheme="majorBidi" w:hAnsiTheme="majorBidi" w:cstheme="majorBidi"/>
          <w:sz w:val="28"/>
          <w:szCs w:val="28"/>
          <w:lang w:bidi="ar-JO"/>
        </w:rPr>
        <w:t>17mm) or terminal 1 ,top post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>(+,-)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BC1121" w:rsidRPr="005322B9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Voltage 12Volt</w:t>
      </w:r>
      <w:r w:rsidRPr="005322B9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:rsidR="00BC1121" w:rsidRPr="005322B9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Ampere (80 - 100) Ah</w:t>
      </w:r>
      <w:r w:rsidRPr="005322B9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:rsidR="00BC1121" w:rsidRPr="005322B9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Operating Temperature (-10+60) c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BC1121" w:rsidRPr="005322B9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Rechargeable Batteries</w:t>
      </w:r>
      <w:r w:rsidRPr="005322B9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:rsidR="00BC1121" w:rsidRPr="005322B9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Rugged Construction</w:t>
      </w:r>
      <w:r w:rsidRPr="005322B9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:rsidR="00BC1121" w:rsidRPr="005322B9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High Resistant for Vibrations and Shock</w:t>
      </w:r>
      <w:r w:rsidRPr="005322B9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:rsidR="00BC1121" w:rsidRPr="005322B9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Two Cupper Connectors for each battery (plugs) to be deliver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BC1121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Dimension</w:t>
      </w:r>
      <w:r w:rsidRPr="005322B9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</w:p>
    <w:p w:rsidR="00BC1121" w:rsidRPr="005322B9" w:rsidRDefault="00BC1121" w:rsidP="00BC1121">
      <w:pPr>
        <w:pStyle w:val="ListParagraph"/>
        <w:ind w:right="-63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L: - (353 - 410) mm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BC1121" w:rsidRPr="005322B9" w:rsidRDefault="00BC1121" w:rsidP="00BC1121">
      <w:pPr>
        <w:pStyle w:val="ListParagraph"/>
        <w:ind w:right="-63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W: - (175 - 177) mm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BC1121" w:rsidRPr="005322B9" w:rsidRDefault="00BC1121" w:rsidP="00BC1121">
      <w:pPr>
        <w:pStyle w:val="ListParagraph"/>
        <w:ind w:right="-63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H: - (190 - 200) mm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BC1121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5322B9">
        <w:rPr>
          <w:rFonts w:asciiTheme="majorBidi" w:hAnsiTheme="majorBidi" w:cstheme="majorBidi"/>
          <w:sz w:val="28"/>
          <w:szCs w:val="28"/>
          <w:lang w:bidi="ar-JO"/>
        </w:rPr>
        <w:t>Warranty more than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322B9">
        <w:rPr>
          <w:rFonts w:asciiTheme="majorBidi" w:hAnsiTheme="majorBidi" w:cstheme="majorBidi"/>
          <w:sz w:val="28"/>
          <w:szCs w:val="28"/>
          <w:lang w:bidi="ar-JO"/>
        </w:rPr>
        <w:t>(2) Years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:rsidR="00BC1121" w:rsidRPr="00AF5095" w:rsidRDefault="00BC1121" w:rsidP="00BC1121">
      <w:pPr>
        <w:pStyle w:val="ListParagraph"/>
        <w:numPr>
          <w:ilvl w:val="0"/>
          <w:numId w:val="23"/>
        </w:numPr>
        <w:spacing w:after="200" w:line="276" w:lineRule="auto"/>
        <w:ind w:left="0" w:right="-630" w:firstLine="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  <w:r w:rsidRPr="00AF5095">
        <w:rPr>
          <w:rFonts w:asciiTheme="majorBidi" w:hAnsiTheme="majorBidi" w:cstheme="majorBidi"/>
          <w:sz w:val="28"/>
          <w:szCs w:val="28"/>
          <w:lang w:bidi="ar-JO"/>
        </w:rPr>
        <w:t xml:space="preserve">New Fabrication </w:t>
      </w:r>
      <w:r>
        <w:rPr>
          <w:rFonts w:asciiTheme="majorBidi" w:hAnsiTheme="majorBidi" w:cstheme="majorBidi"/>
          <w:sz w:val="28"/>
          <w:szCs w:val="28"/>
          <w:lang w:bidi="ar-JO"/>
        </w:rPr>
        <w:t>2026</w:t>
      </w:r>
      <w:r w:rsidRPr="00AF5095"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</w:p>
    <w:p w:rsidR="00BC1121" w:rsidRDefault="00BC1121" w:rsidP="00BC1121">
      <w:pPr>
        <w:pStyle w:val="ListParagraph"/>
        <w:ind w:left="0" w:right="-630"/>
        <w:jc w:val="lowKashida"/>
        <w:rPr>
          <w:rFonts w:asciiTheme="majorBidi" w:hAnsiTheme="majorBidi" w:cstheme="majorBidi"/>
          <w:sz w:val="28"/>
          <w:szCs w:val="28"/>
          <w:lang w:bidi="ar-JO"/>
        </w:rPr>
      </w:pPr>
    </w:p>
    <w:p w:rsidR="00BC1121" w:rsidRPr="00BC1121" w:rsidRDefault="00BC1121" w:rsidP="00BC1121">
      <w:pPr>
        <w:pStyle w:val="Heading2"/>
        <w:ind w:left="-810"/>
        <w:jc w:val="right"/>
        <w:rPr>
          <w:rFonts w:ascii="Arial" w:hAnsi="Arial" w:cs="Arial"/>
          <w:color w:val="auto"/>
          <w:sz w:val="32"/>
          <w:szCs w:val="32"/>
          <w:u w:val="single"/>
          <w:rtl/>
        </w:rPr>
      </w:pPr>
      <w:r w:rsidRPr="00BC1121">
        <w:rPr>
          <w:rFonts w:ascii="Arial" w:hAnsi="Arial" w:cs="Arial"/>
          <w:color w:val="auto"/>
          <w:sz w:val="32"/>
          <w:szCs w:val="32"/>
          <w:u w:val="single"/>
          <w:rtl/>
        </w:rPr>
        <w:t>الشروط الخاصة</w:t>
      </w:r>
    </w:p>
    <w:p w:rsidR="00BC1121" w:rsidRPr="00BC1121" w:rsidRDefault="00BC1121" w:rsidP="00BC1121">
      <w:pPr>
        <w:pStyle w:val="Heading1"/>
        <w:keepLines w:val="0"/>
        <w:numPr>
          <w:ilvl w:val="0"/>
          <w:numId w:val="22"/>
        </w:numPr>
        <w:bidi/>
        <w:spacing w:before="0"/>
        <w:ind w:left="-810" w:firstLine="0"/>
        <w:jc w:val="lowKashida"/>
        <w:rPr>
          <w:rFonts w:ascii="Arial" w:eastAsia="Times New Roman" w:hAnsi="Arial" w:cs="Arial"/>
          <w:color w:val="auto"/>
          <w:sz w:val="32"/>
          <w:szCs w:val="32"/>
          <w:rtl/>
        </w:rPr>
      </w:pPr>
      <w:r w:rsidRPr="00BC1121">
        <w:rPr>
          <w:rFonts w:ascii="Arial" w:eastAsia="Times New Roman" w:hAnsi="Arial" w:cs="Arial"/>
          <w:color w:val="auto"/>
          <w:sz w:val="32"/>
          <w:szCs w:val="32"/>
          <w:rtl/>
        </w:rPr>
        <w:t>يجب على الشرك</w:t>
      </w:r>
      <w:r w:rsidRPr="00BC1121">
        <w:rPr>
          <w:rFonts w:ascii="Arial" w:eastAsia="Times New Roman" w:hAnsi="Arial" w:cs="Arial" w:hint="cs"/>
          <w:color w:val="auto"/>
          <w:sz w:val="32"/>
          <w:szCs w:val="32"/>
          <w:rtl/>
        </w:rPr>
        <w:t>ة</w:t>
      </w:r>
      <w:r w:rsidRPr="00BC1121">
        <w:rPr>
          <w:rFonts w:ascii="Arial" w:eastAsia="Times New Roman" w:hAnsi="Arial" w:cs="Arial"/>
          <w:color w:val="auto"/>
          <w:sz w:val="32"/>
          <w:szCs w:val="32"/>
          <w:rtl/>
        </w:rPr>
        <w:t xml:space="preserve"> بيان بلد المنشأ للمواد المعروضة</w:t>
      </w:r>
      <w:r w:rsidRPr="00BC1121">
        <w:rPr>
          <w:rFonts w:ascii="Arial" w:eastAsia="Times New Roman" w:hAnsi="Arial" w:cs="Arial" w:hint="cs"/>
          <w:color w:val="auto"/>
          <w:sz w:val="32"/>
          <w:szCs w:val="32"/>
          <w:rtl/>
        </w:rPr>
        <w:t xml:space="preserve"> وبيان مدة التسليم</w:t>
      </w:r>
      <w:r w:rsidRPr="00BC1121">
        <w:rPr>
          <w:rFonts w:ascii="Arial" w:eastAsia="Times New Roman" w:hAnsi="Arial" w:cs="Arial"/>
          <w:color w:val="auto"/>
          <w:sz w:val="32"/>
          <w:szCs w:val="32"/>
          <w:rtl/>
        </w:rPr>
        <w:t>.</w:t>
      </w:r>
    </w:p>
    <w:p w:rsidR="00BC1121" w:rsidRDefault="00BC1121" w:rsidP="00BC1121">
      <w:pPr>
        <w:pStyle w:val="ListParagraph"/>
        <w:numPr>
          <w:ilvl w:val="0"/>
          <w:numId w:val="22"/>
        </w:numPr>
        <w:bidi/>
        <w:spacing w:after="200"/>
        <w:ind w:left="-810" w:firstLine="0"/>
        <w:jc w:val="lowKashida"/>
        <w:rPr>
          <w:rFonts w:ascii="Arial" w:hAnsi="Arial" w:cs="Arial"/>
          <w:b/>
          <w:bCs/>
          <w:sz w:val="32"/>
          <w:szCs w:val="32"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تلتزم الشركة عند تسليم اللوازم ان تقدم شهادة منشأ صادره من غرفة الصناعة والتجارة في بلد المنشأ.</w:t>
      </w:r>
      <w:r w:rsidRPr="009962DC"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BC1121" w:rsidRPr="00E67536" w:rsidRDefault="00BC1121" w:rsidP="00BC1121">
      <w:pPr>
        <w:pStyle w:val="ListParagraph"/>
        <w:numPr>
          <w:ilvl w:val="0"/>
          <w:numId w:val="22"/>
        </w:numPr>
        <w:bidi/>
        <w:spacing w:after="200"/>
        <w:ind w:left="-810" w:firstLine="0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 xml:space="preserve">يجب ان تكون المواد جديدة </w:t>
      </w:r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>100%</w:t>
      </w:r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 xml:space="preserve"> ومن انتاج عام </w:t>
      </w:r>
      <w:r>
        <w:rPr>
          <w:rFonts w:ascii="Arial" w:hAnsi="Arial" w:cs="Arial" w:hint="cs"/>
          <w:b/>
          <w:bCs/>
          <w:sz w:val="32"/>
          <w:szCs w:val="32"/>
          <w:rtl/>
        </w:rPr>
        <w:t>2026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>.</w:t>
      </w:r>
    </w:p>
    <w:p w:rsidR="00BC1121" w:rsidRPr="00E67536" w:rsidRDefault="00BC1121" w:rsidP="00BC1121">
      <w:pPr>
        <w:pStyle w:val="ListParagraph"/>
        <w:numPr>
          <w:ilvl w:val="0"/>
          <w:numId w:val="22"/>
        </w:numPr>
        <w:bidi/>
        <w:spacing w:after="200"/>
        <w:ind w:left="-810" w:firstLine="0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يجب أن يكون تاريخ إنتاج البطارية مبيناً على البطارية من الشركة ويصعب ازالته.</w:t>
      </w:r>
    </w:p>
    <w:p w:rsidR="00BC1121" w:rsidRPr="00E67536" w:rsidRDefault="00BC1121" w:rsidP="00BC1121">
      <w:pPr>
        <w:pStyle w:val="ListParagraph"/>
        <w:numPr>
          <w:ilvl w:val="0"/>
          <w:numId w:val="22"/>
        </w:numPr>
        <w:bidi/>
        <w:spacing w:after="200"/>
        <w:ind w:left="-810" w:firstLine="0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الاسعار على اساس واصل قيادة مستودعات اللاسلكي الرئيسية في الزرقاء/ وادي الحجر.</w:t>
      </w:r>
    </w:p>
    <w:p w:rsidR="00BC1121" w:rsidRPr="00E67536" w:rsidRDefault="00BC1121" w:rsidP="00BC1121">
      <w:pPr>
        <w:pStyle w:val="ListParagraph"/>
        <w:numPr>
          <w:ilvl w:val="0"/>
          <w:numId w:val="22"/>
        </w:numPr>
        <w:bidi/>
        <w:spacing w:after="200"/>
        <w:ind w:left="-810" w:firstLine="0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استبدال فوري للمادة المعطل</w:t>
      </w:r>
      <w:r>
        <w:rPr>
          <w:rFonts w:ascii="Arial" w:hAnsi="Arial" w:cs="Arial" w:hint="cs"/>
          <w:b/>
          <w:bCs/>
          <w:sz w:val="32"/>
          <w:szCs w:val="32"/>
          <w:rtl/>
        </w:rPr>
        <w:t>ة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>.</w:t>
      </w:r>
    </w:p>
    <w:p w:rsidR="00BC1121" w:rsidRPr="00E67536" w:rsidRDefault="00BC1121" w:rsidP="00BC1121">
      <w:pPr>
        <w:pStyle w:val="ListParagraph"/>
        <w:numPr>
          <w:ilvl w:val="0"/>
          <w:numId w:val="22"/>
        </w:numPr>
        <w:bidi/>
        <w:spacing w:after="200"/>
        <w:ind w:left="-810" w:firstLine="0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تلتزم الشركة بفحص عينه لدى الجمعية العلمية الملكية وعلى نفقتها.</w:t>
      </w: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C1121" w:rsidRDefault="00BC1121" w:rsidP="00BC1121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184313" w:rsidRPr="00BC1121" w:rsidRDefault="00BC1121" w:rsidP="00BC1121">
      <w:pPr>
        <w:pStyle w:val="Footer"/>
        <w:jc w:val="center"/>
        <w:rPr>
          <w:sz w:val="22"/>
          <w:szCs w:val="22"/>
          <w:rtl/>
          <w:lang w:bidi="ar-JO"/>
        </w:rPr>
      </w:pPr>
      <w:r w:rsidRPr="00BC1121">
        <w:rPr>
          <w:rFonts w:hint="cs"/>
          <w:sz w:val="22"/>
          <w:szCs w:val="22"/>
          <w:rtl/>
          <w:lang w:bidi="ar-JO"/>
        </w:rPr>
        <w:t>صفحة 1 من 1</w:t>
      </w:r>
    </w:p>
    <w:sectPr w:rsidR="00184313" w:rsidRPr="00BC1121" w:rsidSect="00EF23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18" w:bottom="567" w:left="1134" w:header="270" w:footer="542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16" w:rsidRDefault="00A71816">
      <w:r>
        <w:separator/>
      </w:r>
    </w:p>
  </w:endnote>
  <w:endnote w:type="continuationSeparator" w:id="0">
    <w:p w:rsidR="00A71816" w:rsidRDefault="00A7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E" w:rsidRDefault="00441D3E" w:rsidP="006F4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D3E" w:rsidRDefault="00441D3E" w:rsidP="009C26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E" w:rsidRDefault="00441D3E" w:rsidP="009C261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70" w:rsidRDefault="00F9267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E3" w:rsidRPr="00F92670" w:rsidRDefault="00C643E3" w:rsidP="00F9267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70" w:rsidRDefault="00F92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16" w:rsidRDefault="00A71816">
      <w:r>
        <w:separator/>
      </w:r>
    </w:p>
  </w:footnote>
  <w:footnote w:type="continuationSeparator" w:id="0">
    <w:p w:rsidR="00A71816" w:rsidRDefault="00A71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70" w:rsidRDefault="00F926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E3" w:rsidRDefault="00C643E3">
    <w:pPr>
      <w:pStyle w:val="Header"/>
      <w:rPr>
        <w:rtl/>
        <w:lang w:bidi="ar-J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70" w:rsidRDefault="00F926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61B"/>
    <w:multiLevelType w:val="multilevel"/>
    <w:tmpl w:val="E8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D825956"/>
    <w:multiLevelType w:val="multilevel"/>
    <w:tmpl w:val="58D43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8248A9"/>
    <w:multiLevelType w:val="hybridMultilevel"/>
    <w:tmpl w:val="9106FD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5C4342A"/>
    <w:multiLevelType w:val="hybridMultilevel"/>
    <w:tmpl w:val="BCEC4BEC"/>
    <w:lvl w:ilvl="0" w:tplc="3462E840">
      <w:numFmt w:val="bullet"/>
      <w:lvlText w:val="-"/>
      <w:lvlJc w:val="left"/>
      <w:pPr>
        <w:ind w:left="28" w:hanging="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8"/>
        <w:sz w:val="15"/>
        <w:szCs w:val="15"/>
        <w:lang w:val="en-US" w:eastAsia="en-US" w:bidi="ar-SA"/>
      </w:rPr>
    </w:lvl>
    <w:lvl w:ilvl="1" w:tplc="809A3804">
      <w:numFmt w:val="bullet"/>
      <w:lvlText w:val="•"/>
      <w:lvlJc w:val="left"/>
      <w:pPr>
        <w:ind w:left="399" w:hanging="97"/>
      </w:pPr>
      <w:rPr>
        <w:rFonts w:hint="default"/>
        <w:lang w:val="en-US" w:eastAsia="en-US" w:bidi="ar-SA"/>
      </w:rPr>
    </w:lvl>
    <w:lvl w:ilvl="2" w:tplc="5B6234E6">
      <w:numFmt w:val="bullet"/>
      <w:lvlText w:val="•"/>
      <w:lvlJc w:val="left"/>
      <w:pPr>
        <w:ind w:left="779" w:hanging="97"/>
      </w:pPr>
      <w:rPr>
        <w:rFonts w:hint="default"/>
        <w:lang w:val="en-US" w:eastAsia="en-US" w:bidi="ar-SA"/>
      </w:rPr>
    </w:lvl>
    <w:lvl w:ilvl="3" w:tplc="E17E4CCE">
      <w:numFmt w:val="bullet"/>
      <w:lvlText w:val="•"/>
      <w:lvlJc w:val="left"/>
      <w:pPr>
        <w:ind w:left="1159" w:hanging="97"/>
      </w:pPr>
      <w:rPr>
        <w:rFonts w:hint="default"/>
        <w:lang w:val="en-US" w:eastAsia="en-US" w:bidi="ar-SA"/>
      </w:rPr>
    </w:lvl>
    <w:lvl w:ilvl="4" w:tplc="F1AAA87C">
      <w:numFmt w:val="bullet"/>
      <w:lvlText w:val="•"/>
      <w:lvlJc w:val="left"/>
      <w:pPr>
        <w:ind w:left="1539" w:hanging="97"/>
      </w:pPr>
      <w:rPr>
        <w:rFonts w:hint="default"/>
        <w:lang w:val="en-US" w:eastAsia="en-US" w:bidi="ar-SA"/>
      </w:rPr>
    </w:lvl>
    <w:lvl w:ilvl="5" w:tplc="1218A65E">
      <w:numFmt w:val="bullet"/>
      <w:lvlText w:val="•"/>
      <w:lvlJc w:val="left"/>
      <w:pPr>
        <w:ind w:left="1919" w:hanging="97"/>
      </w:pPr>
      <w:rPr>
        <w:rFonts w:hint="default"/>
        <w:lang w:val="en-US" w:eastAsia="en-US" w:bidi="ar-SA"/>
      </w:rPr>
    </w:lvl>
    <w:lvl w:ilvl="6" w:tplc="0F2C5E18">
      <w:numFmt w:val="bullet"/>
      <w:lvlText w:val="•"/>
      <w:lvlJc w:val="left"/>
      <w:pPr>
        <w:ind w:left="2298" w:hanging="97"/>
      </w:pPr>
      <w:rPr>
        <w:rFonts w:hint="default"/>
        <w:lang w:val="en-US" w:eastAsia="en-US" w:bidi="ar-SA"/>
      </w:rPr>
    </w:lvl>
    <w:lvl w:ilvl="7" w:tplc="18722EEC">
      <w:numFmt w:val="bullet"/>
      <w:lvlText w:val="•"/>
      <w:lvlJc w:val="left"/>
      <w:pPr>
        <w:ind w:left="2678" w:hanging="97"/>
      </w:pPr>
      <w:rPr>
        <w:rFonts w:hint="default"/>
        <w:lang w:val="en-US" w:eastAsia="en-US" w:bidi="ar-SA"/>
      </w:rPr>
    </w:lvl>
    <w:lvl w:ilvl="8" w:tplc="77B0239C">
      <w:numFmt w:val="bullet"/>
      <w:lvlText w:val="•"/>
      <w:lvlJc w:val="left"/>
      <w:pPr>
        <w:ind w:left="3058" w:hanging="97"/>
      </w:pPr>
      <w:rPr>
        <w:rFonts w:hint="default"/>
        <w:lang w:val="en-US" w:eastAsia="en-US" w:bidi="ar-SA"/>
      </w:rPr>
    </w:lvl>
  </w:abstractNum>
  <w:abstractNum w:abstractNumId="4">
    <w:nsid w:val="18300C62"/>
    <w:multiLevelType w:val="multilevel"/>
    <w:tmpl w:val="6728C96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1C1F0B0E"/>
    <w:multiLevelType w:val="multilevel"/>
    <w:tmpl w:val="76EEF0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2984987"/>
    <w:multiLevelType w:val="hybridMultilevel"/>
    <w:tmpl w:val="FED01290"/>
    <w:lvl w:ilvl="0" w:tplc="A2FC2DF2">
      <w:start w:val="1"/>
      <w:numFmt w:val="arabicAbja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7C3AE1"/>
    <w:multiLevelType w:val="hybridMultilevel"/>
    <w:tmpl w:val="A15AACD6"/>
    <w:lvl w:ilvl="0" w:tplc="673CECF2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2CA1697B"/>
    <w:multiLevelType w:val="hybridMultilevel"/>
    <w:tmpl w:val="AFE69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337DE0"/>
    <w:multiLevelType w:val="multilevel"/>
    <w:tmpl w:val="763E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18678CE"/>
    <w:multiLevelType w:val="multilevel"/>
    <w:tmpl w:val="6D5009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45743D88"/>
    <w:multiLevelType w:val="multilevel"/>
    <w:tmpl w:val="89BEBF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489C5EAE"/>
    <w:multiLevelType w:val="hybridMultilevel"/>
    <w:tmpl w:val="F542AFD8"/>
    <w:lvl w:ilvl="0" w:tplc="C85040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7148C"/>
    <w:multiLevelType w:val="multilevel"/>
    <w:tmpl w:val="714286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4">
    <w:nsid w:val="4C617D52"/>
    <w:multiLevelType w:val="hybridMultilevel"/>
    <w:tmpl w:val="A15AACD6"/>
    <w:lvl w:ilvl="0" w:tplc="673CECF2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>
    <w:nsid w:val="5C283C55"/>
    <w:multiLevelType w:val="hybridMultilevel"/>
    <w:tmpl w:val="F4ECC542"/>
    <w:lvl w:ilvl="0" w:tplc="241E196C">
      <w:start w:val="1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1058B"/>
    <w:multiLevelType w:val="hybridMultilevel"/>
    <w:tmpl w:val="8FB46C96"/>
    <w:lvl w:ilvl="0" w:tplc="4C5E17B8">
      <w:start w:val="1"/>
      <w:numFmt w:val="decimal"/>
      <w:lvlText w:val="%1.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65E88"/>
    <w:multiLevelType w:val="multilevel"/>
    <w:tmpl w:val="43FA3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67D2352D"/>
    <w:multiLevelType w:val="multilevel"/>
    <w:tmpl w:val="5E5C57D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7FE147A"/>
    <w:multiLevelType w:val="hybridMultilevel"/>
    <w:tmpl w:val="8642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533756"/>
    <w:multiLevelType w:val="hybridMultilevel"/>
    <w:tmpl w:val="2530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A72A4"/>
    <w:multiLevelType w:val="hybridMultilevel"/>
    <w:tmpl w:val="1F78A056"/>
    <w:lvl w:ilvl="0" w:tplc="A0B84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11E5E"/>
    <w:multiLevelType w:val="hybridMultilevel"/>
    <w:tmpl w:val="6884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1"/>
  </w:num>
  <w:num w:numId="5">
    <w:abstractNumId w:val="9"/>
  </w:num>
  <w:num w:numId="6">
    <w:abstractNumId w:val="13"/>
  </w:num>
  <w:num w:numId="7">
    <w:abstractNumId w:val="0"/>
  </w:num>
  <w:num w:numId="8">
    <w:abstractNumId w:val="20"/>
  </w:num>
  <w:num w:numId="9">
    <w:abstractNumId w:val="17"/>
  </w:num>
  <w:num w:numId="10">
    <w:abstractNumId w:val="11"/>
  </w:num>
  <w:num w:numId="11">
    <w:abstractNumId w:val="22"/>
  </w:num>
  <w:num w:numId="12">
    <w:abstractNumId w:val="2"/>
  </w:num>
  <w:num w:numId="13">
    <w:abstractNumId w:val="5"/>
  </w:num>
  <w:num w:numId="14">
    <w:abstractNumId w:val="10"/>
  </w:num>
  <w:num w:numId="15">
    <w:abstractNumId w:val="18"/>
  </w:num>
  <w:num w:numId="16">
    <w:abstractNumId w:val="4"/>
  </w:num>
  <w:num w:numId="17">
    <w:abstractNumId w:val="7"/>
  </w:num>
  <w:num w:numId="18">
    <w:abstractNumId w:val="14"/>
  </w:num>
  <w:num w:numId="19">
    <w:abstractNumId w:val="15"/>
  </w:num>
  <w:num w:numId="20">
    <w:abstractNumId w:val="19"/>
  </w:num>
  <w:num w:numId="21">
    <w:abstractNumId w:val="3"/>
  </w:num>
  <w:num w:numId="22">
    <w:abstractNumId w:val="16"/>
  </w:num>
  <w:num w:numId="2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67"/>
  <w:drawingGridVerticalSpacing w:val="284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A3"/>
    <w:rsid w:val="000035F9"/>
    <w:rsid w:val="00004D5C"/>
    <w:rsid w:val="00005AB3"/>
    <w:rsid w:val="00010CBD"/>
    <w:rsid w:val="00025A44"/>
    <w:rsid w:val="00046558"/>
    <w:rsid w:val="000511C9"/>
    <w:rsid w:val="00071E95"/>
    <w:rsid w:val="00073EE6"/>
    <w:rsid w:val="00076BFB"/>
    <w:rsid w:val="000770C7"/>
    <w:rsid w:val="00085099"/>
    <w:rsid w:val="000852B2"/>
    <w:rsid w:val="00091992"/>
    <w:rsid w:val="00094AF9"/>
    <w:rsid w:val="000A4E69"/>
    <w:rsid w:val="000B21CE"/>
    <w:rsid w:val="000B3C2D"/>
    <w:rsid w:val="000C27B8"/>
    <w:rsid w:val="000C2BA4"/>
    <w:rsid w:val="000C3810"/>
    <w:rsid w:val="000E5D4F"/>
    <w:rsid w:val="000E7E8B"/>
    <w:rsid w:val="000F3E41"/>
    <w:rsid w:val="001043CC"/>
    <w:rsid w:val="00104CE8"/>
    <w:rsid w:val="001073A7"/>
    <w:rsid w:val="00117052"/>
    <w:rsid w:val="00117822"/>
    <w:rsid w:val="00117B0F"/>
    <w:rsid w:val="00123F0D"/>
    <w:rsid w:val="001359E7"/>
    <w:rsid w:val="0014195D"/>
    <w:rsid w:val="0014569D"/>
    <w:rsid w:val="00151F3E"/>
    <w:rsid w:val="001618F2"/>
    <w:rsid w:val="001732C6"/>
    <w:rsid w:val="00184313"/>
    <w:rsid w:val="001924D4"/>
    <w:rsid w:val="00196374"/>
    <w:rsid w:val="001A4C52"/>
    <w:rsid w:val="001A570C"/>
    <w:rsid w:val="001B027E"/>
    <w:rsid w:val="001B341E"/>
    <w:rsid w:val="001B42DC"/>
    <w:rsid w:val="001D28EF"/>
    <w:rsid w:val="001D329F"/>
    <w:rsid w:val="00212555"/>
    <w:rsid w:val="00212B76"/>
    <w:rsid w:val="00227293"/>
    <w:rsid w:val="0023398B"/>
    <w:rsid w:val="002362AA"/>
    <w:rsid w:val="00242402"/>
    <w:rsid w:val="00250616"/>
    <w:rsid w:val="00281B9D"/>
    <w:rsid w:val="00292967"/>
    <w:rsid w:val="002A3351"/>
    <w:rsid w:val="002A66B4"/>
    <w:rsid w:val="002A7F1B"/>
    <w:rsid w:val="002B4456"/>
    <w:rsid w:val="002B5D5D"/>
    <w:rsid w:val="002C4F65"/>
    <w:rsid w:val="002C5F8D"/>
    <w:rsid w:val="002C6400"/>
    <w:rsid w:val="002D3923"/>
    <w:rsid w:val="002D5DBD"/>
    <w:rsid w:val="002F05D0"/>
    <w:rsid w:val="00304FA0"/>
    <w:rsid w:val="003056F6"/>
    <w:rsid w:val="00323261"/>
    <w:rsid w:val="00332052"/>
    <w:rsid w:val="00335597"/>
    <w:rsid w:val="003572D1"/>
    <w:rsid w:val="00391A47"/>
    <w:rsid w:val="00395BB3"/>
    <w:rsid w:val="00397E81"/>
    <w:rsid w:val="003D6C49"/>
    <w:rsid w:val="0040138A"/>
    <w:rsid w:val="00406E6B"/>
    <w:rsid w:val="00427A96"/>
    <w:rsid w:val="00430C74"/>
    <w:rsid w:val="00434B42"/>
    <w:rsid w:val="004419C1"/>
    <w:rsid w:val="00441D3E"/>
    <w:rsid w:val="00443A76"/>
    <w:rsid w:val="00444E75"/>
    <w:rsid w:val="00446BBD"/>
    <w:rsid w:val="00450293"/>
    <w:rsid w:val="00451C85"/>
    <w:rsid w:val="00457640"/>
    <w:rsid w:val="00464E4A"/>
    <w:rsid w:val="004677B9"/>
    <w:rsid w:val="0047092F"/>
    <w:rsid w:val="00470C94"/>
    <w:rsid w:val="0048323A"/>
    <w:rsid w:val="004849FB"/>
    <w:rsid w:val="004A1EA0"/>
    <w:rsid w:val="004A5A8F"/>
    <w:rsid w:val="004A66A7"/>
    <w:rsid w:val="004B49D1"/>
    <w:rsid w:val="004C0F31"/>
    <w:rsid w:val="004C4381"/>
    <w:rsid w:val="004D0AEB"/>
    <w:rsid w:val="004D2504"/>
    <w:rsid w:val="004E74B2"/>
    <w:rsid w:val="004F3B2E"/>
    <w:rsid w:val="00501528"/>
    <w:rsid w:val="00523870"/>
    <w:rsid w:val="00526748"/>
    <w:rsid w:val="00526BD5"/>
    <w:rsid w:val="00533AF2"/>
    <w:rsid w:val="00535A8B"/>
    <w:rsid w:val="005419CA"/>
    <w:rsid w:val="005424DF"/>
    <w:rsid w:val="00542AF0"/>
    <w:rsid w:val="00544E3F"/>
    <w:rsid w:val="00546C43"/>
    <w:rsid w:val="005758CC"/>
    <w:rsid w:val="005766BE"/>
    <w:rsid w:val="005843A5"/>
    <w:rsid w:val="00595A92"/>
    <w:rsid w:val="005A17EA"/>
    <w:rsid w:val="005A2E84"/>
    <w:rsid w:val="005A3DBC"/>
    <w:rsid w:val="005A7251"/>
    <w:rsid w:val="005A7318"/>
    <w:rsid w:val="005B1077"/>
    <w:rsid w:val="005B3FC1"/>
    <w:rsid w:val="005B45CB"/>
    <w:rsid w:val="005D31FF"/>
    <w:rsid w:val="005D3646"/>
    <w:rsid w:val="005D4579"/>
    <w:rsid w:val="005E3802"/>
    <w:rsid w:val="005E3AE2"/>
    <w:rsid w:val="0060173E"/>
    <w:rsid w:val="0060320D"/>
    <w:rsid w:val="00604FDC"/>
    <w:rsid w:val="00624795"/>
    <w:rsid w:val="0064673B"/>
    <w:rsid w:val="00655A36"/>
    <w:rsid w:val="00663B53"/>
    <w:rsid w:val="00664E18"/>
    <w:rsid w:val="006704F7"/>
    <w:rsid w:val="00682134"/>
    <w:rsid w:val="00684D16"/>
    <w:rsid w:val="006867A9"/>
    <w:rsid w:val="0069146C"/>
    <w:rsid w:val="00691584"/>
    <w:rsid w:val="006925BE"/>
    <w:rsid w:val="006A5C80"/>
    <w:rsid w:val="006B29E0"/>
    <w:rsid w:val="006B60D3"/>
    <w:rsid w:val="006C441B"/>
    <w:rsid w:val="006D19F4"/>
    <w:rsid w:val="006D3B65"/>
    <w:rsid w:val="006D42D9"/>
    <w:rsid w:val="006D55DC"/>
    <w:rsid w:val="006D6902"/>
    <w:rsid w:val="006E1FEB"/>
    <w:rsid w:val="006F4132"/>
    <w:rsid w:val="006F57DE"/>
    <w:rsid w:val="00704A4C"/>
    <w:rsid w:val="00705334"/>
    <w:rsid w:val="00717A12"/>
    <w:rsid w:val="00725767"/>
    <w:rsid w:val="0073491E"/>
    <w:rsid w:val="007373B6"/>
    <w:rsid w:val="007506D4"/>
    <w:rsid w:val="007524EE"/>
    <w:rsid w:val="00756422"/>
    <w:rsid w:val="00760184"/>
    <w:rsid w:val="00764DF6"/>
    <w:rsid w:val="00781306"/>
    <w:rsid w:val="00787984"/>
    <w:rsid w:val="00796814"/>
    <w:rsid w:val="007A28B6"/>
    <w:rsid w:val="007A75DC"/>
    <w:rsid w:val="007B1382"/>
    <w:rsid w:val="007B36D8"/>
    <w:rsid w:val="007C30CB"/>
    <w:rsid w:val="007D40E5"/>
    <w:rsid w:val="007E04C0"/>
    <w:rsid w:val="007E110D"/>
    <w:rsid w:val="007F16C8"/>
    <w:rsid w:val="007F764D"/>
    <w:rsid w:val="00800D19"/>
    <w:rsid w:val="0080319F"/>
    <w:rsid w:val="00817468"/>
    <w:rsid w:val="00824E2B"/>
    <w:rsid w:val="00827813"/>
    <w:rsid w:val="00840B67"/>
    <w:rsid w:val="00843C54"/>
    <w:rsid w:val="0085011C"/>
    <w:rsid w:val="008542C5"/>
    <w:rsid w:val="00875B0B"/>
    <w:rsid w:val="0087779B"/>
    <w:rsid w:val="00880A14"/>
    <w:rsid w:val="008914A2"/>
    <w:rsid w:val="008927E8"/>
    <w:rsid w:val="008935EB"/>
    <w:rsid w:val="0089788C"/>
    <w:rsid w:val="008A2FFD"/>
    <w:rsid w:val="008B017F"/>
    <w:rsid w:val="008B6E28"/>
    <w:rsid w:val="008C06CF"/>
    <w:rsid w:val="008C1992"/>
    <w:rsid w:val="008C578E"/>
    <w:rsid w:val="008D18B6"/>
    <w:rsid w:val="008D405E"/>
    <w:rsid w:val="008E2C3A"/>
    <w:rsid w:val="008E7F92"/>
    <w:rsid w:val="008F1616"/>
    <w:rsid w:val="008F3C04"/>
    <w:rsid w:val="008F736E"/>
    <w:rsid w:val="00900D60"/>
    <w:rsid w:val="00910F27"/>
    <w:rsid w:val="00912F4A"/>
    <w:rsid w:val="00914B31"/>
    <w:rsid w:val="009155DF"/>
    <w:rsid w:val="00916E89"/>
    <w:rsid w:val="00933137"/>
    <w:rsid w:val="00934028"/>
    <w:rsid w:val="00935D12"/>
    <w:rsid w:val="0093663D"/>
    <w:rsid w:val="00937750"/>
    <w:rsid w:val="00943246"/>
    <w:rsid w:val="00943536"/>
    <w:rsid w:val="00947239"/>
    <w:rsid w:val="0095307E"/>
    <w:rsid w:val="009661EB"/>
    <w:rsid w:val="00982733"/>
    <w:rsid w:val="00986307"/>
    <w:rsid w:val="00992D3A"/>
    <w:rsid w:val="009A45F6"/>
    <w:rsid w:val="009B2939"/>
    <w:rsid w:val="009B2AC5"/>
    <w:rsid w:val="009B5966"/>
    <w:rsid w:val="009B7786"/>
    <w:rsid w:val="009C0A16"/>
    <w:rsid w:val="009C261D"/>
    <w:rsid w:val="009C478B"/>
    <w:rsid w:val="009F09F9"/>
    <w:rsid w:val="009F676C"/>
    <w:rsid w:val="00A045C9"/>
    <w:rsid w:val="00A10088"/>
    <w:rsid w:val="00A10E55"/>
    <w:rsid w:val="00A133E8"/>
    <w:rsid w:val="00A14B34"/>
    <w:rsid w:val="00A2389D"/>
    <w:rsid w:val="00A27FB6"/>
    <w:rsid w:val="00A33520"/>
    <w:rsid w:val="00A36165"/>
    <w:rsid w:val="00A41E27"/>
    <w:rsid w:val="00A424F3"/>
    <w:rsid w:val="00A45B50"/>
    <w:rsid w:val="00A538F0"/>
    <w:rsid w:val="00A7160E"/>
    <w:rsid w:val="00A71816"/>
    <w:rsid w:val="00A73E9F"/>
    <w:rsid w:val="00A87076"/>
    <w:rsid w:val="00AA0693"/>
    <w:rsid w:val="00AB1538"/>
    <w:rsid w:val="00AB7A66"/>
    <w:rsid w:val="00AC2C92"/>
    <w:rsid w:val="00AC4921"/>
    <w:rsid w:val="00AC55A5"/>
    <w:rsid w:val="00AC6C62"/>
    <w:rsid w:val="00AC7CD5"/>
    <w:rsid w:val="00AD4624"/>
    <w:rsid w:val="00AD633D"/>
    <w:rsid w:val="00AE1C12"/>
    <w:rsid w:val="00AE6CE3"/>
    <w:rsid w:val="00AF14E2"/>
    <w:rsid w:val="00AF26A6"/>
    <w:rsid w:val="00B02591"/>
    <w:rsid w:val="00B03408"/>
    <w:rsid w:val="00B06DE6"/>
    <w:rsid w:val="00B12A83"/>
    <w:rsid w:val="00B17261"/>
    <w:rsid w:val="00B20946"/>
    <w:rsid w:val="00B3098D"/>
    <w:rsid w:val="00B333A3"/>
    <w:rsid w:val="00B43D07"/>
    <w:rsid w:val="00B47275"/>
    <w:rsid w:val="00B741E3"/>
    <w:rsid w:val="00B902F7"/>
    <w:rsid w:val="00B92D5D"/>
    <w:rsid w:val="00B9585D"/>
    <w:rsid w:val="00B977EE"/>
    <w:rsid w:val="00BA32F6"/>
    <w:rsid w:val="00BB505B"/>
    <w:rsid w:val="00BC1121"/>
    <w:rsid w:val="00BC64BA"/>
    <w:rsid w:val="00BD392B"/>
    <w:rsid w:val="00BE2B0B"/>
    <w:rsid w:val="00BE44D3"/>
    <w:rsid w:val="00BE7CB5"/>
    <w:rsid w:val="00BF02BE"/>
    <w:rsid w:val="00BF4AF7"/>
    <w:rsid w:val="00C04E80"/>
    <w:rsid w:val="00C069A0"/>
    <w:rsid w:val="00C16401"/>
    <w:rsid w:val="00C16C48"/>
    <w:rsid w:val="00C2369F"/>
    <w:rsid w:val="00C25F5F"/>
    <w:rsid w:val="00C26A85"/>
    <w:rsid w:val="00C27B46"/>
    <w:rsid w:val="00C33D9F"/>
    <w:rsid w:val="00C41568"/>
    <w:rsid w:val="00C4337A"/>
    <w:rsid w:val="00C44349"/>
    <w:rsid w:val="00C4437F"/>
    <w:rsid w:val="00C44DE9"/>
    <w:rsid w:val="00C55B22"/>
    <w:rsid w:val="00C55B37"/>
    <w:rsid w:val="00C60D2F"/>
    <w:rsid w:val="00C643E3"/>
    <w:rsid w:val="00C64C38"/>
    <w:rsid w:val="00C81BD8"/>
    <w:rsid w:val="00C85FBF"/>
    <w:rsid w:val="00C90962"/>
    <w:rsid w:val="00C93586"/>
    <w:rsid w:val="00C95DAF"/>
    <w:rsid w:val="00CA3BF2"/>
    <w:rsid w:val="00CD4613"/>
    <w:rsid w:val="00CE181F"/>
    <w:rsid w:val="00CF4CE9"/>
    <w:rsid w:val="00D01231"/>
    <w:rsid w:val="00D12CE1"/>
    <w:rsid w:val="00D223B2"/>
    <w:rsid w:val="00D23313"/>
    <w:rsid w:val="00D30512"/>
    <w:rsid w:val="00D35EB0"/>
    <w:rsid w:val="00D47B0A"/>
    <w:rsid w:val="00D519CF"/>
    <w:rsid w:val="00D523D8"/>
    <w:rsid w:val="00D526D3"/>
    <w:rsid w:val="00D57290"/>
    <w:rsid w:val="00D61320"/>
    <w:rsid w:val="00D61327"/>
    <w:rsid w:val="00D65C7D"/>
    <w:rsid w:val="00D776CF"/>
    <w:rsid w:val="00D820AB"/>
    <w:rsid w:val="00D85A9B"/>
    <w:rsid w:val="00D90212"/>
    <w:rsid w:val="00D90939"/>
    <w:rsid w:val="00D922D6"/>
    <w:rsid w:val="00D96FB2"/>
    <w:rsid w:val="00DA182D"/>
    <w:rsid w:val="00DA5DDF"/>
    <w:rsid w:val="00DB3A25"/>
    <w:rsid w:val="00DC543F"/>
    <w:rsid w:val="00DD1C08"/>
    <w:rsid w:val="00DD222D"/>
    <w:rsid w:val="00DD48F0"/>
    <w:rsid w:val="00DE1EE4"/>
    <w:rsid w:val="00DE3A4A"/>
    <w:rsid w:val="00DF1A47"/>
    <w:rsid w:val="00DF5093"/>
    <w:rsid w:val="00E01AA3"/>
    <w:rsid w:val="00E07FCF"/>
    <w:rsid w:val="00E127BE"/>
    <w:rsid w:val="00E13EFF"/>
    <w:rsid w:val="00E15D35"/>
    <w:rsid w:val="00E16389"/>
    <w:rsid w:val="00E167BE"/>
    <w:rsid w:val="00E26E5F"/>
    <w:rsid w:val="00E302AD"/>
    <w:rsid w:val="00E348CB"/>
    <w:rsid w:val="00E350BA"/>
    <w:rsid w:val="00E51712"/>
    <w:rsid w:val="00E612AD"/>
    <w:rsid w:val="00E65552"/>
    <w:rsid w:val="00E66851"/>
    <w:rsid w:val="00E71DA4"/>
    <w:rsid w:val="00E86056"/>
    <w:rsid w:val="00E862B9"/>
    <w:rsid w:val="00E8672B"/>
    <w:rsid w:val="00E900FB"/>
    <w:rsid w:val="00E959E1"/>
    <w:rsid w:val="00E96E54"/>
    <w:rsid w:val="00EB6DDC"/>
    <w:rsid w:val="00EC51D7"/>
    <w:rsid w:val="00EC7099"/>
    <w:rsid w:val="00ED1BF3"/>
    <w:rsid w:val="00EE566E"/>
    <w:rsid w:val="00EE6547"/>
    <w:rsid w:val="00EE75AC"/>
    <w:rsid w:val="00EF2377"/>
    <w:rsid w:val="00EF4690"/>
    <w:rsid w:val="00F04B93"/>
    <w:rsid w:val="00F05B2E"/>
    <w:rsid w:val="00F1056F"/>
    <w:rsid w:val="00F14F6C"/>
    <w:rsid w:val="00F32158"/>
    <w:rsid w:val="00F357B8"/>
    <w:rsid w:val="00F3759B"/>
    <w:rsid w:val="00F40B5F"/>
    <w:rsid w:val="00F4500F"/>
    <w:rsid w:val="00F77BC9"/>
    <w:rsid w:val="00F91724"/>
    <w:rsid w:val="00F91C1B"/>
    <w:rsid w:val="00F92670"/>
    <w:rsid w:val="00FB1F60"/>
    <w:rsid w:val="00FC12DE"/>
    <w:rsid w:val="00FC4AF2"/>
    <w:rsid w:val="00FC56F3"/>
    <w:rsid w:val="00FE21A9"/>
    <w:rsid w:val="00FF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1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26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F57DE"/>
    <w:pPr>
      <w:keepNext/>
      <w:bidi/>
      <w:jc w:val="center"/>
      <w:outlineLvl w:val="2"/>
    </w:pPr>
    <w:rPr>
      <w:rFonts w:cs="Arabic Transparent"/>
      <w:b/>
      <w:bCs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34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48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4E3F"/>
  </w:style>
  <w:style w:type="paragraph" w:styleId="BalloonText">
    <w:name w:val="Balloon Text"/>
    <w:basedOn w:val="Normal"/>
    <w:semiHidden/>
    <w:rsid w:val="00D61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B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F57DE"/>
    <w:rPr>
      <w:rFonts w:cs="Arabic Transparent"/>
      <w:b/>
      <w:bCs/>
      <w:szCs w:val="32"/>
      <w:lang w:eastAsia="ar-SA"/>
    </w:rPr>
  </w:style>
  <w:style w:type="paragraph" w:styleId="Title">
    <w:name w:val="Title"/>
    <w:basedOn w:val="Normal"/>
    <w:link w:val="TitleChar"/>
    <w:qFormat/>
    <w:rsid w:val="006F57DE"/>
    <w:pPr>
      <w:bidi/>
      <w:jc w:val="center"/>
    </w:pPr>
    <w:rPr>
      <w:rFonts w:cs="Arabic Transparent"/>
      <w:b/>
      <w:bCs/>
      <w:sz w:val="20"/>
      <w:szCs w:val="32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6F57DE"/>
    <w:rPr>
      <w:rFonts w:cs="Arabic Transparent"/>
      <w:b/>
      <w:bCs/>
      <w:szCs w:val="32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AF2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E6555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555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09F9"/>
    <w:pPr>
      <w:widowControl w:val="0"/>
      <w:autoSpaceDE w:val="0"/>
      <w:autoSpaceDN w:val="0"/>
      <w:spacing w:before="11" w:line="248" w:lineRule="exact"/>
      <w:ind w:left="33" w:right="14"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C1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1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26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F57DE"/>
    <w:pPr>
      <w:keepNext/>
      <w:bidi/>
      <w:jc w:val="center"/>
      <w:outlineLvl w:val="2"/>
    </w:pPr>
    <w:rPr>
      <w:rFonts w:cs="Arabic Transparent"/>
      <w:b/>
      <w:bCs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34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48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4E3F"/>
  </w:style>
  <w:style w:type="paragraph" w:styleId="BalloonText">
    <w:name w:val="Balloon Text"/>
    <w:basedOn w:val="Normal"/>
    <w:semiHidden/>
    <w:rsid w:val="00D61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B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F57DE"/>
    <w:rPr>
      <w:rFonts w:cs="Arabic Transparent"/>
      <w:b/>
      <w:bCs/>
      <w:szCs w:val="32"/>
      <w:lang w:eastAsia="ar-SA"/>
    </w:rPr>
  </w:style>
  <w:style w:type="paragraph" w:styleId="Title">
    <w:name w:val="Title"/>
    <w:basedOn w:val="Normal"/>
    <w:link w:val="TitleChar"/>
    <w:qFormat/>
    <w:rsid w:val="006F57DE"/>
    <w:pPr>
      <w:bidi/>
      <w:jc w:val="center"/>
    </w:pPr>
    <w:rPr>
      <w:rFonts w:cs="Arabic Transparent"/>
      <w:b/>
      <w:bCs/>
      <w:sz w:val="20"/>
      <w:szCs w:val="32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6F57DE"/>
    <w:rPr>
      <w:rFonts w:cs="Arabic Transparent"/>
      <w:b/>
      <w:bCs/>
      <w:szCs w:val="32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AF2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E6555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555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09F9"/>
    <w:pPr>
      <w:widowControl w:val="0"/>
      <w:autoSpaceDE w:val="0"/>
      <w:autoSpaceDN w:val="0"/>
      <w:spacing w:before="11" w:line="248" w:lineRule="exact"/>
      <w:ind w:left="33" w:right="14"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C1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H\Application%20Data\Microsoft\Templates\SCC%20Proje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6017-38B0-4441-BED5-504C84AE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 Project.dot</Template>
  <TotalTime>118</TotalTime>
  <Pages>2</Pages>
  <Words>416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 Communications Commission (SCC) is considering purchasing new digital microwave radios, the data sheet and path profile</vt:lpstr>
    </vt:vector>
  </TitlesOfParts>
  <Company>SCC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 Communications Commission (SCC) is considering purchasing new digital microwave radios, the data sheet and path profile</dc:title>
  <dc:creator>Engineering</dc:creator>
  <cp:lastModifiedBy>JAF</cp:lastModifiedBy>
  <cp:revision>37</cp:revision>
  <cp:lastPrinted>2025-12-21T09:17:00Z</cp:lastPrinted>
  <dcterms:created xsi:type="dcterms:W3CDTF">2023-11-15T07:08:00Z</dcterms:created>
  <dcterms:modified xsi:type="dcterms:W3CDTF">2026-03-01T07:30:00Z</dcterms:modified>
</cp:coreProperties>
</file>